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kern w:val="28"/>
        </w:rPr>
        <w:id w:val="-240795504"/>
        <w:docPartObj>
          <w:docPartGallery w:val="Cover Pages"/>
          <w:docPartUnique/>
        </w:docPartObj>
      </w:sdtPr>
      <w:sdtEndPr>
        <w:rPr>
          <w:kern w:val="0"/>
          <w:sz w:val="56"/>
        </w:rPr>
      </w:sdtEndPr>
      <w:sdtContent>
        <w:p w14:paraId="7350C07F" w14:textId="77777777" w:rsidR="00E01979" w:rsidRDefault="00E01979">
          <w:pPr>
            <w:rPr>
              <w:kern w:val="28"/>
            </w:rPr>
          </w:pPr>
        </w:p>
        <w:p w14:paraId="7BF5B95A" w14:textId="77777777" w:rsidR="00E01979" w:rsidRDefault="00000000">
          <w:pPr>
            <w:spacing w:line="276" w:lineRule="auto"/>
            <w:rPr>
              <w:rFonts w:asciiTheme="majorHAnsi" w:eastAsiaTheme="majorEastAsia" w:hAnsiTheme="majorHAnsi" w:cstheme="majorBidi"/>
              <w:caps/>
              <w:color w:val="22374E" w:themeColor="text1"/>
              <w:spacing w:val="-20"/>
              <w:kern w:val="28"/>
              <w:sz w:val="56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2603491" wp14:editId="7FCD6AF3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8079105</wp:posOffset>
                        </wp:positionV>
                      </mc:Fallback>
                    </mc:AlternateContent>
                    <wp:extent cx="6272530" cy="566420"/>
                    <wp:effectExtent l="0" t="0" r="0" b="0"/>
                    <wp:wrapNone/>
                    <wp:docPr id="1" name="Casella di test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72530" cy="566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A0EAFA" w14:textId="1AB00350" w:rsidR="00E01979" w:rsidRPr="000F6A70" w:rsidRDefault="000F6A70">
                                <w:pPr>
                                  <w:pStyle w:val="Sottotitolo"/>
                                  <w:rPr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 w:rsidRPr="000F6A70">
                                  <w:rPr>
                                    <w:color w:val="auto"/>
                                    <w:kern w:val="2"/>
                                    <w:sz w:val="32"/>
                                    <w:szCs w:val="32"/>
                                    <w:lang w:eastAsia="en-US"/>
                                    <w14:ligatures w14:val="standardContextual"/>
                                  </w:rPr>
                                  <w:t>ANNO ACCADEMICO 2023/2024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98000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60349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1" o:spid="_x0000_s1026" type="#_x0000_t202" style="position:absolute;margin-left:0;margin-top:0;width:493.9pt;height:44.6pt;z-index:251674624;visibility:visible;mso-wrap-style:square;mso-width-percent:980;mso-height-percent:0;mso-top-percent:800;mso-wrap-distance-left:9pt;mso-wrap-distance-top:0;mso-wrap-distance-right:9pt;mso-wrap-distance-bottom:0;mso-position-horizontal:left;mso-position-horizontal-relative:margin;mso-position-vertical-relative:margin;mso-width-percent:980;mso-height-percent:0;mso-top-percent:80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" filled="f" stroked="f">
                    <v:textbox>
                      <w:txbxContent>
                        <w:p w14:paraId="7CA0EAFA" w14:textId="1AB00350" w:rsidR="00E01979" w:rsidRPr="000F6A70" w:rsidRDefault="000F6A70">
                          <w:pPr>
                            <w:pStyle w:val="Sottotitolo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0F6A70">
                            <w:rPr>
                              <w:color w:val="auto"/>
                              <w:kern w:val="2"/>
                              <w:sz w:val="32"/>
                              <w:szCs w:val="32"/>
                              <w:lang w:eastAsia="en-US"/>
                              <w14:ligatures w14:val="standardContextual"/>
                            </w:rPr>
                            <w:t>ANNO ACCADEMICO 2023/2024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068CE909" wp14:editId="66D4C261">
                    <wp:simplePos x="0" y="0"/>
                    <mc:AlternateContent>
                      <mc:Choice Requires="wp14">
                        <wp:positionH relativeFrom="margin">
                          <wp14:pctPosHOffset>-3500</wp14:pctPosHOffset>
                        </wp:positionH>
                      </mc:Choice>
                      <mc:Fallback>
                        <wp:positionH relativeFrom="page">
                          <wp:posOffset>448945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-2500</wp14:pctPosVOffset>
                        </wp:positionV>
                      </mc:Choice>
                      <mc:Fallback>
                        <wp:positionV relativeFrom="page">
                          <wp:posOffset>304800</wp:posOffset>
                        </wp:positionV>
                      </mc:Fallback>
                    </mc:AlternateContent>
                    <wp:extent cx="6720840" cy="6297930"/>
                    <wp:effectExtent l="0" t="0" r="0" b="0"/>
                    <wp:wrapNone/>
                    <wp:docPr id="2" name="Casella di tes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20840" cy="6297930"/>
                            </a:xfrm>
                            <a:prstGeom prst="rect">
                              <a:avLst/>
                            </a:prstGeom>
                            <a:blipFill>
                              <a:blip r:embed="rId11"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4FBE5F6" w14:textId="77777777" w:rsidR="00E01979" w:rsidRDefault="00E01979">
                                <w:pPr>
                                  <w:pStyle w:val="Intestazione"/>
                                  <w:tabs>
                                    <w:tab w:val="left" w:pos="6765"/>
                                  </w:tabs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105000</wp14:pctWidth>
                    </wp14:sizeRelH>
                    <wp14:sizeRelV relativeFrom="margin">
                      <wp14:pctHeight>72500</wp14:pctHeight>
                    </wp14:sizeRelV>
                  </wp:anchor>
                </w:drawing>
              </mc:Choice>
              <mc:Fallback>
                <w:pict>
                  <v:shape w14:anchorId="068CE909" id="Casella di testo 2" o:spid="_x0000_s1027" type="#_x0000_t202" style="position:absolute;margin-left:0;margin-top:0;width:529.2pt;height:495.9pt;z-index:251673600;visibility:visible;mso-wrap-style:square;mso-width-percent:1050;mso-height-percent:725;mso-left-percent:-35;mso-top-percent:-25;mso-wrap-distance-left:9pt;mso-wrap-distance-top:0;mso-wrap-distance-right:9pt;mso-wrap-distance-bottom:0;mso-position-horizontal-relative:margin;mso-position-vertical-relative:margin;mso-width-percent:1050;mso-height-percent:725;mso-left-percent:-35;mso-top-percent:-25;mso-width-relative:margin;mso-height-relative:margin;v-text-anchor:top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" stroked="f" strokeweight=".5pt">
                    <v:fill r:id="rId12" o:title="" recolor="t" rotate="t" type="frame"/>
                    <v:textbox inset="0,0,0,0">
                      <w:txbxContent>
                        <w:p w14:paraId="34FBE5F6" w14:textId="77777777" w:rsidR="00E01979" w:rsidRDefault="00E01979">
                          <w:pPr>
                            <w:pStyle w:val="Intestazione"/>
                            <w:tabs>
                              <w:tab w:val="left" w:pos="6765"/>
                            </w:tabs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B31E15A" wp14:editId="139EF292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7136765</wp:posOffset>
                        </wp:positionV>
                      </mc:Fallback>
                    </mc:AlternateContent>
                    <wp:extent cx="6016625" cy="886460"/>
                    <wp:effectExtent l="0" t="0" r="0" b="0"/>
                    <wp:wrapNone/>
                    <wp:docPr id="3" name="Casella di testo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6625" cy="886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1A55D" w14:textId="6A5175C8" w:rsidR="00E01979" w:rsidRDefault="00000000" w:rsidP="000F6A70">
                                <w:pPr>
                                  <w:pStyle w:val="Titolo"/>
                                  <w:rPr>
                                    <w:sz w:val="56"/>
                                  </w:rPr>
                                </w:pPr>
                                <w:sdt>
                                  <w:sdtPr>
                                    <w:rPr>
                                      <w:color w:val="335375" w:themeColor="accent3" w:themeShade="BF"/>
                                      <w:kern w:val="2"/>
                                      <w:sz w:val="40"/>
                                      <w:szCs w:val="40"/>
                                      <w:lang w:eastAsia="en-US"/>
                                      <w14:ligatures w14:val="standardContextual"/>
                                    </w:rPr>
                                    <w:alias w:val="Titolo"/>
                                    <w:id w:val="32424932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r w:rsidR="000F6A70" w:rsidRPr="000F6A70">
                                      <w:rPr>
                                        <w:color w:val="335375" w:themeColor="accent3" w:themeShade="BF"/>
                                        <w:kern w:val="2"/>
                                        <w:sz w:val="40"/>
                                        <w:szCs w:val="40"/>
                                        <w:lang w:eastAsia="en-US"/>
                                        <w14:ligatures w14:val="standardContextual"/>
                                      </w:rPr>
                                      <w:t>IMPRESA, SVILUPPO,</w:t>
                                    </w:r>
                                    <w:r w:rsidR="000F6A70">
                                      <w:rPr>
                                        <w:color w:val="335375" w:themeColor="accent3" w:themeShade="BF"/>
                                        <w:kern w:val="2"/>
                                        <w:sz w:val="40"/>
                                        <w:szCs w:val="40"/>
                                        <w:lang w:eastAsia="en-US"/>
                                        <w14:ligatures w14:val="standardContextual"/>
                                      </w:rPr>
                                      <w:t xml:space="preserve"> Comunità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31E15A" id="Casella di testo 26" o:spid="_x0000_s1028" type="#_x0000_t202" style="position:absolute;margin-left:0;margin-top:0;width:473.75pt;height:69.8pt;z-index:251669504;visibility:visible;mso-wrap-style:square;mso-width-percent:940;mso-height-percent:0;mso-top-percent:700;mso-wrap-distance-left:9pt;mso-wrap-distance-top:0;mso-wrap-distance-right:9pt;mso-wrap-distance-bottom:0;mso-position-horizontal:left;mso-position-horizontal-relative:margin;mso-position-vertical-relative:margin;mso-width-percent:940;mso-height-percent:0;mso-top-percent:700;mso-width-relative:margin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" filled="f" stroked="f">
                    <v:textbox>
                      <w:txbxContent>
                        <w:p w14:paraId="4AA1A55D" w14:textId="6A5175C8" w:rsidR="00E01979" w:rsidRDefault="00000000" w:rsidP="000F6A70">
                          <w:pPr>
                            <w:pStyle w:val="Titolo"/>
                            <w:rPr>
                              <w:sz w:val="56"/>
                            </w:rPr>
                          </w:pPr>
                          <w:sdt>
                            <w:sdtPr>
                              <w:rPr>
                                <w:color w:val="335375" w:themeColor="accent3" w:themeShade="BF"/>
                                <w:kern w:val="2"/>
                                <w:sz w:val="40"/>
                                <w:szCs w:val="40"/>
                                <w:lang w:eastAsia="en-US"/>
                                <w14:ligatures w14:val="standardContextual"/>
                              </w:rPr>
                              <w:alias w:val="Titolo"/>
                              <w:id w:val="32424932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0F6A70" w:rsidRPr="000F6A70">
                                <w:rPr>
                                  <w:color w:val="335375" w:themeColor="accent3" w:themeShade="BF"/>
                                  <w:kern w:val="2"/>
                                  <w:sz w:val="40"/>
                                  <w:szCs w:val="40"/>
                                  <w:lang w:eastAsia="en-US"/>
                                  <w14:ligatures w14:val="standardContextual"/>
                                </w:rPr>
                                <w:t>IMPRESA, SVILUPPO,</w:t>
                              </w:r>
                              <w:r w:rsidR="000F6A70">
                                <w:rPr>
                                  <w:color w:val="335375" w:themeColor="accent3" w:themeShade="BF"/>
                                  <w:kern w:val="2"/>
                                  <w:sz w:val="40"/>
                                  <w:szCs w:val="40"/>
                                  <w:lang w:eastAsia="en-US"/>
                                  <w14:ligatures w14:val="standardContextual"/>
                                </w:rPr>
                                <w:t xml:space="preserve"> Comunità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3CC7958" wp14:editId="48C4580E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6987540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7136765</wp:posOffset>
                        </wp:positionV>
                      </mc:Fallback>
                    </mc:AlternateContent>
                    <wp:extent cx="128270" cy="2823210"/>
                    <wp:effectExtent l="0" t="0" r="8890" b="8890"/>
                    <wp:wrapNone/>
                    <wp:docPr id="4" name="Rettango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270" cy="282321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32500</wp14:pctHeight>
                    </wp14:sizeRelV>
                  </wp:anchor>
                </w:drawing>
              </mc:Choice>
              <mc:Fallback>
                <w:pict>
                  <v:rect w14:anchorId="73A889A1" id="Rettangolo 9" o:spid="_x0000_s1026" style="position:absolute;margin-left:0;margin-top:0;width:10.1pt;height:222.3pt;z-index:25167257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" fillcolor="#335375 [2406]" stroked="f">
                    <w10:wrap anchorx="margin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5A4CCC0F" wp14:editId="4F3D3630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6987540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-2500</wp14:pctPosVOffset>
                        </wp:positionV>
                      </mc:Choice>
                      <mc:Fallback>
                        <wp:positionV relativeFrom="page">
                          <wp:posOffset>304800</wp:posOffset>
                        </wp:positionV>
                      </mc:Fallback>
                    </mc:AlternateContent>
                    <wp:extent cx="128270" cy="6297930"/>
                    <wp:effectExtent l="0" t="0" r="0" b="0"/>
                    <wp:wrapNone/>
                    <wp:docPr id="5" name="Rettango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270" cy="629793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72500</wp14:pctHeight>
                    </wp14:sizeRelV>
                  </wp:anchor>
                </w:drawing>
              </mc:Choice>
              <mc:Fallback>
                <w:pict>
                  <v:rect w14:anchorId="7AE96054" id="Rettangolo 8" o:spid="_x0000_s1026" style="position:absolute;margin-left:0;margin-top:0;width:10.1pt;height:495.9pt;z-index:25167155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" fillcolor="#22374e [3213]" stroked="f">
                    <w10:wrap anchorx="margin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A54A800" wp14:editId="1CBDFCA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839585" cy="9121140"/>
                    <wp:effectExtent l="0" t="0" r="9525" b="0"/>
                    <wp:wrapNone/>
                    <wp:docPr id="6" name="Rettango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9585" cy="91211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107000</wp14:pctWidth>
                    </wp14:sizeRelH>
                    <wp14:sizeRelV relativeFrom="margin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00B6E64" id="Rettangolo 4" o:spid="_x0000_s1026" style="position:absolute;margin-left:0;margin-top:0;width:538.55pt;height:718.2pt;z-index:25167052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" filled="f" strokecolor="#22374e [3213]">
                    <w10:wrap anchorx="margin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F92D88E" wp14:editId="7F8A8E68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87000</wp14:pctPosVOffset>
                        </wp:positionV>
                      </mc:Choice>
                      <mc:Fallback>
                        <wp:positionV relativeFrom="page">
                          <wp:posOffset>8738235</wp:posOffset>
                        </wp:positionV>
                      </mc:Fallback>
                    </mc:AlternateContent>
                    <wp:extent cx="6016625" cy="804545"/>
                    <wp:effectExtent l="0" t="0" r="0" b="0"/>
                    <wp:wrapNone/>
                    <wp:docPr id="16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6625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90A55A" w14:textId="31ECF0EA" w:rsidR="00E01979" w:rsidRPr="000F6A70" w:rsidRDefault="000F6A7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0F6A70">
                                  <w:rPr>
                                    <w:b/>
                                    <w:bCs/>
                                  </w:rPr>
                                  <w:t>Presso il Collegio Universitario S. Caterina da Siena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92D88E" id="Casella di testo 24" o:spid="_x0000_s1029" type="#_x0000_t202" style="position:absolute;margin-left:0;margin-top:0;width:473.75pt;height:63.35pt;z-index:251668480;visibility:visible;mso-wrap-style:square;mso-width-percent:940;mso-height-percent:0;mso-top-percent:870;mso-wrap-distance-left:9pt;mso-wrap-distance-top:0;mso-wrap-distance-right:9pt;mso-wrap-distance-bottom:0;mso-position-horizontal:left;mso-position-horizontal-relative:margin;mso-position-vertical-relative:margin;mso-width-percent:940;mso-height-percent:0;mso-top-percent:87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" filled="f" stroked="f">
                    <v:textbox>
                      <w:txbxContent>
                        <w:p w14:paraId="7A90A55A" w14:textId="31ECF0EA" w:rsidR="00E01979" w:rsidRPr="000F6A70" w:rsidRDefault="000F6A70">
                          <w:pPr>
                            <w:rPr>
                              <w:b/>
                              <w:bCs/>
                            </w:rPr>
                          </w:pPr>
                          <w:r w:rsidRPr="000F6A70">
                            <w:rPr>
                              <w:b/>
                              <w:bCs/>
                            </w:rPr>
                            <w:t>Presso il Collegio Universitario S. Caterina da Siena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sz w:val="56"/>
            </w:rPr>
            <w:br w:type="page"/>
          </w:r>
        </w:p>
      </w:sdtContent>
    </w:sdt>
    <w:sdt>
      <w:sdtPr>
        <w:rPr>
          <w:color w:val="335375" w:themeColor="accent3" w:themeShade="BF"/>
        </w:rPr>
        <w:id w:val="633372245"/>
        <w:placeholder>
          <w:docPart w:val="EA45483DC12444A3BBCDFD0287B85D4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1CD49D38" w14:textId="3E01D75E" w:rsidR="00E01979" w:rsidRDefault="000F6A70">
          <w:pPr>
            <w:pStyle w:val="Titolo"/>
          </w:pPr>
          <w:r w:rsidRPr="00A81511">
            <w:rPr>
              <w:color w:val="335375" w:themeColor="accent3" w:themeShade="BF"/>
            </w:rPr>
            <w:t>IMPRESA, SVILUPPO, Comunità</w:t>
          </w:r>
        </w:p>
      </w:sdtContent>
    </w:sdt>
    <w:p w14:paraId="23A039FF" w14:textId="598698AA" w:rsidR="00E01979" w:rsidRPr="00276752" w:rsidRDefault="00000000">
      <w:pPr>
        <w:pStyle w:val="Sottotitolo"/>
        <w:rPr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82880" distR="182880" simplePos="0" relativeHeight="251676672" behindDoc="0" locked="0" layoutInCell="1" allowOverlap="1" wp14:anchorId="01862F49" wp14:editId="39F90BBF">
                <wp:simplePos x="0" y="0"/>
                <wp:positionH relativeFrom="margin">
                  <wp:posOffset>5067300</wp:posOffset>
                </wp:positionH>
                <wp:positionV relativeFrom="margin">
                  <wp:posOffset>-233680</wp:posOffset>
                </wp:positionV>
                <wp:extent cx="1403985" cy="9121140"/>
                <wp:effectExtent l="0" t="0" r="5715" b="0"/>
                <wp:wrapSquare wrapText="bothSides"/>
                <wp:docPr id="14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985" cy="9121140"/>
                          <a:chOff x="0" y="0"/>
                          <a:chExt cx="2048510" cy="9121269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6298059"/>
                            <a:ext cx="2048510" cy="282321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510" cy="629793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9379" y="229364"/>
                            <a:ext cx="1717996" cy="8680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8CBCD" w14:textId="64D58816" w:rsidR="00E01979" w:rsidRPr="00276752" w:rsidRDefault="000F6A70">
                              <w:pPr>
                                <w:spacing w:line="480" w:lineRule="auto"/>
                                <w:rPr>
                                  <w:color w:val="FFFFFF" w:themeColor="background1"/>
                                </w:rPr>
                              </w:pPr>
                              <w:r w:rsidRPr="00276752">
                                <w:rPr>
                                  <w:rFonts w:asciiTheme="majorHAnsi" w:eastAsiaTheme="majorEastAsia" w:hAnsiTheme="majorHAnsi" w:cstheme="majorBidi"/>
                                  <w:iCs/>
                                  <w:caps/>
                                  <w:color w:val="DADADA" w:themeColor="background2"/>
                                </w:rPr>
                                <w:t>DESCRIZIONE GENERALE</w:t>
                              </w:r>
                              <w:r w:rsidR="003E7066" w:rsidRPr="00276752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105000</wp14:pctHeight>
                </wp14:sizeRelV>
              </wp:anchor>
            </w:drawing>
          </mc:Choice>
          <mc:Fallback>
            <w:pict>
              <v:group w14:anchorId="01862F49" id="Gruppo 14" o:spid="_x0000_s1030" style="position:absolute;margin-left:399pt;margin-top:-18.4pt;width:110.55pt;height:718.2pt;z-index:251676672;mso-height-percent:1050;mso-wrap-distance-left:14.4pt;mso-wrap-distance-right:14.4pt;mso-position-horizontal-relative:margin;mso-position-vertical-relative:margin;mso-height-percent:1050;mso-width-relative:margin;mso-height-relative:margin" coordsize="20485,912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">
                <v:rect id="Rectangle 18" o:spid="_x0000_s1031" style="position:absolute;top:62980;width:20485;height:282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" fillcolor="#335375 [2406]" stroked="f"/>
                <v:rect id="Rectangle 17" o:spid="_x0000_s1032" style="position:absolute;width:20485;height:629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" fillcolor="#22374e [3213]" stroked="f"/>
                <v:shape id="Text Box 14" o:spid="_x0000_s1033" type="#_x0000_t202" style="position:absolute;left:1393;top:2293;width:17180;height:868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" filled="f" fillcolor="white [3212]" stroked="f">
                  <v:textbox>
                    <w:txbxContent>
                      <w:p w14:paraId="63E8CBCD" w14:textId="64D58816" w:rsidR="00E01979" w:rsidRPr="00276752" w:rsidRDefault="000F6A70">
                        <w:pPr>
                          <w:spacing w:line="480" w:lineRule="auto"/>
                          <w:rPr>
                            <w:color w:val="FFFFFF" w:themeColor="background1"/>
                          </w:rPr>
                        </w:pPr>
                        <w:r w:rsidRPr="00276752">
                          <w:rPr>
                            <w:rFonts w:asciiTheme="majorHAnsi" w:eastAsiaTheme="majorEastAsia" w:hAnsiTheme="majorHAnsi" w:cstheme="majorBidi"/>
                            <w:iCs/>
                            <w:caps/>
                            <w:color w:val="DADADA" w:themeColor="background2"/>
                          </w:rPr>
                          <w:t>DESCRIZIONE GENERALE</w:t>
                        </w:r>
                        <w:r w:rsidR="003E7066" w:rsidRPr="00276752">
                          <w:rPr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CC1C39B" w14:textId="0D8D887F" w:rsidR="000F6A70" w:rsidRDefault="000F6A70" w:rsidP="00AD7D04">
      <w:pPr>
        <w:jc w:val="both"/>
      </w:pPr>
      <w:r w:rsidRPr="00276752">
        <w:t>Lo scopo di questo insegnamento è fornire a</w:t>
      </w:r>
      <w:r w:rsidR="00AD7D04">
        <w:t>gli</w:t>
      </w:r>
      <w:r w:rsidRPr="00276752">
        <w:t xml:space="preserve"> studenti di tutti i corsi di studio dell’Ateneo (laurea e laurea magistrale)</w:t>
      </w:r>
      <w:r w:rsidR="00AD7D04">
        <w:t xml:space="preserve"> </w:t>
      </w:r>
      <w:r w:rsidRPr="00276752">
        <w:t>le basi per comprendere il ruolo economico e sociale che le imprese svolgono, e possono svolgere, sul territorio e per le comunità. L’intento è di riflettere sull'importanza del ruolo economico e sociale delle imprese nella produzione di valore e nei processi di sviluppo dei territori in una prospettiva di sostenibilità ambientale e sociale.</w:t>
      </w:r>
    </w:p>
    <w:p w14:paraId="71142325" w14:textId="43E356C0" w:rsidR="00AD7D04" w:rsidRDefault="00AD7D04" w:rsidP="00AD7D04">
      <w:pPr>
        <w:jc w:val="both"/>
      </w:pPr>
      <w:r>
        <w:t>Si adotterà</w:t>
      </w:r>
      <w:r w:rsidRPr="00276752">
        <w:t xml:space="preserve"> una prospettiva multidisciplinare che spazierà dall'economia aziendale all'economia dello sviluppo, dalla sociologia alla storia economica </w:t>
      </w:r>
      <w:r>
        <w:t xml:space="preserve">per fornire </w:t>
      </w:r>
      <w:r w:rsidRPr="00276752">
        <w:t>una visione poliedrica del legame impresa-comunità.</w:t>
      </w:r>
      <w:r>
        <w:t xml:space="preserve"> Guardando</w:t>
      </w:r>
      <w:r w:rsidR="000F6A70" w:rsidRPr="00276752">
        <w:t xml:space="preserve"> alle imprese come attori e agenti di cambiamento sociale ed economico, in relazione al contesto a cui appartengono, </w:t>
      </w:r>
      <w:r>
        <w:t>si</w:t>
      </w:r>
      <w:r w:rsidR="000F6A70" w:rsidRPr="00276752">
        <w:t xml:space="preserve"> rifletter</w:t>
      </w:r>
      <w:r>
        <w:t>à</w:t>
      </w:r>
      <w:r w:rsidR="000F6A70" w:rsidRPr="00276752">
        <w:t xml:space="preserve">: </w:t>
      </w:r>
      <w:r w:rsidR="000F6A70" w:rsidRPr="00276752">
        <w:tab/>
      </w:r>
    </w:p>
    <w:p w14:paraId="7313DDBD" w14:textId="5C2EA1A1" w:rsidR="00AD7D04" w:rsidRDefault="000F6A70" w:rsidP="00AD7D04">
      <w:pPr>
        <w:pStyle w:val="Paragrafoelenco"/>
        <w:numPr>
          <w:ilvl w:val="0"/>
          <w:numId w:val="1"/>
        </w:numPr>
        <w:jc w:val="both"/>
      </w:pPr>
      <w:r w:rsidRPr="00276752">
        <w:t xml:space="preserve">sulle diverse modalità di fare impresa e sul valore sociale (oltre che economico) che le imprese producono nelle comunità; </w:t>
      </w:r>
    </w:p>
    <w:p w14:paraId="1CDD1F23" w14:textId="77777777" w:rsidR="00AD7D04" w:rsidRDefault="000F6A70" w:rsidP="00AD7D04">
      <w:pPr>
        <w:pStyle w:val="Paragrafoelenco"/>
        <w:numPr>
          <w:ilvl w:val="0"/>
          <w:numId w:val="1"/>
        </w:numPr>
        <w:jc w:val="both"/>
      </w:pPr>
      <w:r w:rsidRPr="00276752">
        <w:t xml:space="preserve">sulla responsabilità sociale delle imprese e sulle dimensioni della sostenibilità (ambientale, sociale e di governance); </w:t>
      </w:r>
    </w:p>
    <w:p w14:paraId="398DEF82" w14:textId="77777777" w:rsidR="00AD7D04" w:rsidRDefault="000F6A70" w:rsidP="00AD7D04">
      <w:pPr>
        <w:pStyle w:val="Paragrafoelenco"/>
        <w:numPr>
          <w:ilvl w:val="0"/>
          <w:numId w:val="1"/>
        </w:numPr>
        <w:jc w:val="both"/>
      </w:pPr>
      <w:r w:rsidRPr="00276752">
        <w:t xml:space="preserve">sull'imprenditorialità femminile come elemento di sviluppo e di promozione dei territori; </w:t>
      </w:r>
    </w:p>
    <w:p w14:paraId="5905A5BE" w14:textId="77777777" w:rsidR="00AD7D04" w:rsidRDefault="000F6A70" w:rsidP="00AD7D04">
      <w:pPr>
        <w:pStyle w:val="Paragrafoelenco"/>
        <w:numPr>
          <w:ilvl w:val="0"/>
          <w:numId w:val="1"/>
        </w:numPr>
        <w:jc w:val="both"/>
      </w:pPr>
      <w:r w:rsidRPr="00276752">
        <w:t xml:space="preserve">sulle pratiche di innovazione e di inclusione sociale; </w:t>
      </w:r>
    </w:p>
    <w:p w14:paraId="2581823C" w14:textId="77777777" w:rsidR="00AD7D04" w:rsidRDefault="000F6A70" w:rsidP="00AD7D04">
      <w:pPr>
        <w:pStyle w:val="Paragrafoelenco"/>
        <w:numPr>
          <w:ilvl w:val="0"/>
          <w:numId w:val="1"/>
        </w:numPr>
        <w:jc w:val="both"/>
      </w:pPr>
      <w:r w:rsidRPr="00276752">
        <w:t xml:space="preserve">su possibili percorsi di co-progettazione e collaborazione tra imprese e istituzioni (in particolare le università); </w:t>
      </w:r>
    </w:p>
    <w:p w14:paraId="4079E53B" w14:textId="1A50B6CC" w:rsidR="000F6A70" w:rsidRPr="00276752" w:rsidRDefault="000F6A70" w:rsidP="00AD7D04">
      <w:pPr>
        <w:pStyle w:val="Paragrafoelenco"/>
        <w:numPr>
          <w:ilvl w:val="0"/>
          <w:numId w:val="1"/>
        </w:numPr>
        <w:jc w:val="both"/>
      </w:pPr>
      <w:r w:rsidRPr="00276752">
        <w:t>sul ripopolamento degli spazi agricoli per lo sviluppo delle aree interne e dei territori montani.</w:t>
      </w:r>
    </w:p>
    <w:p w14:paraId="1F5BCCB2" w14:textId="64ADBE41" w:rsidR="000F6A70" w:rsidRPr="00276752" w:rsidRDefault="00AD7D04" w:rsidP="000F6A70">
      <w:pPr>
        <w:jc w:val="both"/>
      </w:pPr>
      <w:r>
        <w:t xml:space="preserve">L’insegnamento si articolerà in lezioni, </w:t>
      </w:r>
      <w:r w:rsidR="000F6A70" w:rsidRPr="00276752">
        <w:t>seminari, testimonianze da parte di imprese, associazioni e organizzazioni territoriali che saranno oggetto di lavori di gruppo e analisi di caso da parte degli studenti. L’insegnamento è coordinato dalla prof. Enrica Chiappero (</w:t>
      </w:r>
      <w:hyperlink r:id="rId13" w:history="1">
        <w:r w:rsidR="000F6A70" w:rsidRPr="00276752">
          <w:rPr>
            <w:rStyle w:val="Collegamentoipertestuale"/>
            <w:color w:val="22384E" w:themeColor="accent3" w:themeShade="80"/>
          </w:rPr>
          <w:t>enrica.chiappero@unipv.it</w:t>
        </w:r>
      </w:hyperlink>
      <w:r w:rsidR="000F6A70" w:rsidRPr="00276752">
        <w:t>) e vede il coinvolgimento di numerosi docenti. Qui di seguito la descrizione dei moduli e degli argomenti trattati. Tutor del corso è il dr. Antonio La Valle (</w:t>
      </w:r>
      <w:hyperlink r:id="rId14" w:history="1">
        <w:r w:rsidR="000F6A70" w:rsidRPr="00276752">
          <w:rPr>
            <w:rStyle w:val="Collegamentoipertestuale"/>
            <w:color w:val="22384E" w:themeColor="accent3" w:themeShade="80"/>
          </w:rPr>
          <w:t>didattica@collegiosantacaterina.it</w:t>
        </w:r>
      </w:hyperlink>
      <w:r w:rsidR="000F6A70" w:rsidRPr="00276752">
        <w:t xml:space="preserve">). Il materiale didattico sarà reso disponibile su KIRO. </w:t>
      </w:r>
    </w:p>
    <w:p w14:paraId="3FC6A2CC" w14:textId="26D7C1D4" w:rsidR="00E01979" w:rsidRDefault="00E01979" w:rsidP="000F6A70"/>
    <w:p w14:paraId="3ECEFE6D" w14:textId="77777777" w:rsidR="003E7066" w:rsidRDefault="003E7066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6C97E88C" w14:textId="77777777" w:rsidR="003E7066" w:rsidRDefault="003E7066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02E6122F" w14:textId="77777777" w:rsidR="003E7066" w:rsidRDefault="003E7066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7075AF20" w14:textId="77777777" w:rsidR="003E7066" w:rsidRDefault="003E7066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73D8D624" w14:textId="77777777" w:rsidR="0088205A" w:rsidRDefault="0088205A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60E873FE" w14:textId="77777777" w:rsidR="0088205A" w:rsidRDefault="0088205A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534AC92D" w14:textId="77777777" w:rsidR="003E7066" w:rsidRDefault="003E7066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11C1604C" w14:textId="04E080B1" w:rsidR="00A81511" w:rsidRPr="00A81511" w:rsidRDefault="00A81511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A81511">
        <w:rPr>
          <w:rFonts w:cstheme="minorHAnsi"/>
          <w:b/>
          <w:bCs/>
          <w:sz w:val="20"/>
          <w:szCs w:val="20"/>
        </w:rPr>
        <w:lastRenderedPageBreak/>
        <w:t xml:space="preserve">1° modulo: Impresa, sviluppo, comunità: tra sostenibilità sociale e sostenibilità ambientale </w:t>
      </w:r>
    </w:p>
    <w:p w14:paraId="7FFB1B54" w14:textId="174373E2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Docente: Enrica Chiappero</w:t>
      </w:r>
    </w:p>
    <w:p w14:paraId="5F5468CA" w14:textId="337EE3B9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Durata: </w:t>
      </w:r>
      <w:r w:rsidR="003E7066">
        <w:rPr>
          <w:rFonts w:cstheme="minorHAnsi"/>
          <w:sz w:val="20"/>
          <w:szCs w:val="20"/>
        </w:rPr>
        <w:t>4</w:t>
      </w:r>
      <w:r w:rsidRPr="00A81511">
        <w:rPr>
          <w:rFonts w:cstheme="minorHAnsi"/>
          <w:color w:val="FF0000"/>
          <w:sz w:val="20"/>
          <w:szCs w:val="20"/>
        </w:rPr>
        <w:t xml:space="preserve"> </w:t>
      </w:r>
      <w:r w:rsidRPr="00A81511">
        <w:rPr>
          <w:rFonts w:cstheme="minorHAnsi"/>
          <w:sz w:val="20"/>
          <w:szCs w:val="20"/>
        </w:rPr>
        <w:t>lezioni</w:t>
      </w:r>
    </w:p>
    <w:p w14:paraId="74D9E790" w14:textId="668229D1" w:rsidR="0088205A" w:rsidRPr="00A81511" w:rsidRDefault="00A81511" w:rsidP="0088205A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Imprese e sviluppo delle comunità: alcuni concetti di base</w:t>
      </w:r>
    </w:p>
    <w:p w14:paraId="23C037DD" w14:textId="0563D950" w:rsidR="00A81511" w:rsidRPr="00A81511" w:rsidRDefault="0088205A" w:rsidP="0088205A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L’i</w:t>
      </w:r>
      <w:r w:rsidR="00A81511" w:rsidRPr="00A81511">
        <w:rPr>
          <w:rFonts w:cstheme="minorHAnsi"/>
          <w:sz w:val="20"/>
          <w:szCs w:val="20"/>
        </w:rPr>
        <w:t xml:space="preserve">mpresa </w:t>
      </w:r>
      <w:r>
        <w:rPr>
          <w:rFonts w:cstheme="minorHAnsi"/>
          <w:sz w:val="20"/>
          <w:szCs w:val="20"/>
        </w:rPr>
        <w:t xml:space="preserve">come fattore di sviluppo economico e sociale </w:t>
      </w:r>
    </w:p>
    <w:p w14:paraId="202BD082" w14:textId="65E848B8" w:rsidR="00A81511" w:rsidRPr="00A81511" w:rsidRDefault="0088205A" w:rsidP="0088205A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</w:t>
      </w:r>
      <w:r w:rsidR="00A81511" w:rsidRPr="00A81511">
        <w:rPr>
          <w:rFonts w:cstheme="minorHAnsi"/>
          <w:sz w:val="20"/>
          <w:szCs w:val="20"/>
        </w:rPr>
        <w:t xml:space="preserve">alla </w:t>
      </w:r>
      <w:r>
        <w:rPr>
          <w:rFonts w:cstheme="minorHAnsi"/>
          <w:sz w:val="20"/>
          <w:szCs w:val="20"/>
        </w:rPr>
        <w:t>Responsabilità sociale d’impresa</w:t>
      </w:r>
      <w:r w:rsidR="00A81511" w:rsidRPr="00A81511">
        <w:rPr>
          <w:rFonts w:cstheme="minorHAnsi"/>
          <w:sz w:val="20"/>
          <w:szCs w:val="20"/>
        </w:rPr>
        <w:t xml:space="preserve"> alla Corporate </w:t>
      </w:r>
      <w:proofErr w:type="spellStart"/>
      <w:r w:rsidR="00A81511" w:rsidRPr="00A81511">
        <w:rPr>
          <w:rFonts w:cstheme="minorHAnsi"/>
          <w:sz w:val="20"/>
          <w:szCs w:val="20"/>
        </w:rPr>
        <w:t>Sustainability</w:t>
      </w:r>
      <w:proofErr w:type="spellEnd"/>
      <w:r w:rsidR="00A81511" w:rsidRPr="00A81511">
        <w:rPr>
          <w:rFonts w:cstheme="minorHAnsi"/>
          <w:sz w:val="20"/>
          <w:szCs w:val="20"/>
        </w:rPr>
        <w:t xml:space="preserve"> Due Diligence</w:t>
      </w:r>
    </w:p>
    <w:p w14:paraId="4BEAE00C" w14:textId="2E6097E5" w:rsidR="00A81511" w:rsidRPr="00A81511" w:rsidRDefault="0088205A" w:rsidP="00A81511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Standard ambientali, sociali e di governance delle imprese (ESG)</w:t>
      </w:r>
    </w:p>
    <w:p w14:paraId="0CA1F784" w14:textId="3FFAFFD6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Diversit</w:t>
      </w:r>
      <w:r w:rsidR="0088205A">
        <w:rPr>
          <w:rFonts w:cstheme="minorHAnsi"/>
          <w:sz w:val="20"/>
          <w:szCs w:val="20"/>
        </w:rPr>
        <w:t>à</w:t>
      </w:r>
      <w:r w:rsidRPr="00A81511">
        <w:rPr>
          <w:rFonts w:cstheme="minorHAnsi"/>
          <w:sz w:val="20"/>
          <w:szCs w:val="20"/>
        </w:rPr>
        <w:t xml:space="preserve"> </w:t>
      </w:r>
      <w:r w:rsidR="0088205A">
        <w:rPr>
          <w:rFonts w:cstheme="minorHAnsi"/>
          <w:sz w:val="20"/>
          <w:szCs w:val="20"/>
        </w:rPr>
        <w:t>e</w:t>
      </w:r>
      <w:r w:rsidRPr="00A81511">
        <w:rPr>
          <w:rFonts w:cstheme="minorHAnsi"/>
          <w:sz w:val="20"/>
          <w:szCs w:val="20"/>
        </w:rPr>
        <w:t xml:space="preserve"> inclusion</w:t>
      </w:r>
      <w:r w:rsidR="0088205A">
        <w:rPr>
          <w:rFonts w:cstheme="minorHAnsi"/>
          <w:sz w:val="20"/>
          <w:szCs w:val="20"/>
        </w:rPr>
        <w:t>e</w:t>
      </w:r>
    </w:p>
    <w:p w14:paraId="30EC6F6E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</w:p>
    <w:p w14:paraId="736E72B9" w14:textId="77777777" w:rsidR="003E7066" w:rsidRDefault="003E7066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3CA13D8C" w14:textId="25F2ECAD" w:rsidR="00A81511" w:rsidRPr="00A81511" w:rsidRDefault="00A81511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A81511">
        <w:rPr>
          <w:rFonts w:cstheme="minorHAnsi"/>
          <w:b/>
          <w:bCs/>
          <w:sz w:val="20"/>
          <w:szCs w:val="20"/>
        </w:rPr>
        <w:t>2° modulo: Impresa e sviluppo comunitario</w:t>
      </w:r>
    </w:p>
    <w:p w14:paraId="10C2FF5A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Docente: Gioacchino Garofoli </w:t>
      </w:r>
    </w:p>
    <w:p w14:paraId="23CACADB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Durata: 4 lezioni</w:t>
      </w:r>
    </w:p>
    <w:p w14:paraId="28F0D763" w14:textId="77777777" w:rsidR="00A81511" w:rsidRDefault="00A81511" w:rsidP="00A81511">
      <w:pPr>
        <w:spacing w:after="0" w:line="360" w:lineRule="auto"/>
        <w:rPr>
          <w:rFonts w:eastAsia="Times New Roman" w:cstheme="minorHAnsi"/>
          <w:sz w:val="20"/>
          <w:szCs w:val="20"/>
        </w:rPr>
      </w:pPr>
      <w:r w:rsidRPr="00A81511">
        <w:rPr>
          <w:rFonts w:eastAsia="Times New Roman" w:cstheme="minorHAnsi"/>
          <w:sz w:val="20"/>
          <w:szCs w:val="20"/>
        </w:rPr>
        <w:t>Impresa, sviluppo e comunità: alcuni modelli di interazione economia-società-territorio. La comunità territoriale come sintesi dell'interazione tra attori economici e sociali e dell'incrocio tra conoscenze, competenze, valori e consapevolezza;</w:t>
      </w:r>
    </w:p>
    <w:p w14:paraId="2D4AF4F4" w14:textId="0D8B6229" w:rsidR="00A81511" w:rsidRPr="00A81511" w:rsidRDefault="00A81511" w:rsidP="00A81511">
      <w:pPr>
        <w:spacing w:after="0" w:line="36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Pr="00A81511">
        <w:rPr>
          <w:rFonts w:eastAsia="Times New Roman" w:cstheme="minorHAnsi"/>
          <w:sz w:val="20"/>
          <w:szCs w:val="20"/>
        </w:rPr>
        <w:t>e forme organizzative di economia sociale: alcuni esempi di diverse tipologie;</w:t>
      </w:r>
    </w:p>
    <w:p w14:paraId="2FA407AA" w14:textId="77777777" w:rsidR="00A81511" w:rsidRPr="00A81511" w:rsidRDefault="00A81511" w:rsidP="00A81511">
      <w:pPr>
        <w:spacing w:after="0" w:line="360" w:lineRule="auto"/>
        <w:rPr>
          <w:rFonts w:eastAsia="Times New Roman" w:cstheme="minorHAnsi"/>
          <w:sz w:val="20"/>
          <w:szCs w:val="20"/>
        </w:rPr>
      </w:pPr>
      <w:r w:rsidRPr="00A81511">
        <w:rPr>
          <w:rFonts w:eastAsia="Times New Roman" w:cstheme="minorHAnsi"/>
          <w:sz w:val="20"/>
          <w:szCs w:val="20"/>
        </w:rPr>
        <w:t>Crisi economica e disgregazione sociale: i problemi economici e sociali odierni e le opportunità di risposta "dal basso" con progetti e azioni con imprese sociali;</w:t>
      </w:r>
    </w:p>
    <w:p w14:paraId="42C6C220" w14:textId="77777777" w:rsidR="00A81511" w:rsidRPr="00A81511" w:rsidRDefault="00A81511" w:rsidP="00A81511">
      <w:pPr>
        <w:spacing w:after="0" w:line="360" w:lineRule="auto"/>
        <w:rPr>
          <w:rFonts w:eastAsia="Times New Roman" w:cstheme="minorHAnsi"/>
          <w:sz w:val="20"/>
          <w:szCs w:val="20"/>
        </w:rPr>
      </w:pPr>
      <w:r w:rsidRPr="00A81511">
        <w:rPr>
          <w:rFonts w:eastAsia="Times New Roman" w:cstheme="minorHAnsi"/>
          <w:sz w:val="20"/>
          <w:szCs w:val="20"/>
        </w:rPr>
        <w:t xml:space="preserve">Le aree abbandonate: alcuni casi rilevanti di nuova popolazione e di </w:t>
      </w:r>
      <w:proofErr w:type="spellStart"/>
      <w:r w:rsidRPr="00A81511">
        <w:rPr>
          <w:rFonts w:eastAsia="Times New Roman" w:cstheme="minorHAnsi"/>
          <w:sz w:val="20"/>
          <w:szCs w:val="20"/>
        </w:rPr>
        <w:t>ri</w:t>
      </w:r>
      <w:proofErr w:type="spellEnd"/>
      <w:r w:rsidRPr="00A81511">
        <w:rPr>
          <w:rFonts w:eastAsia="Times New Roman" w:cstheme="minorHAnsi"/>
          <w:sz w:val="20"/>
          <w:szCs w:val="20"/>
        </w:rPr>
        <w:t>-valorizzazione delle risorse territoriali.</w:t>
      </w:r>
    </w:p>
    <w:p w14:paraId="76F2198C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Saranno </w:t>
      </w:r>
      <w:r w:rsidRPr="00A81511">
        <w:rPr>
          <w:rFonts w:eastAsia="Times New Roman" w:cstheme="minorHAnsi"/>
          <w:sz w:val="20"/>
          <w:szCs w:val="20"/>
        </w:rPr>
        <w:t>presentati e discussi alcuni casi anche con testimonianze sulle e delle imprese.</w:t>
      </w:r>
    </w:p>
    <w:p w14:paraId="42C19379" w14:textId="77777777" w:rsidR="00A81511" w:rsidRPr="00A81511" w:rsidRDefault="00A81511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68231433" w14:textId="7BCEACA1" w:rsidR="00A81511" w:rsidRPr="00A81511" w:rsidRDefault="00A81511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A81511">
        <w:rPr>
          <w:rFonts w:cstheme="minorHAnsi"/>
          <w:b/>
          <w:bCs/>
          <w:sz w:val="20"/>
          <w:szCs w:val="20"/>
        </w:rPr>
        <w:t>3°modulo: Imprese High-Tech nel territorio pavese</w:t>
      </w:r>
    </w:p>
    <w:p w14:paraId="24CADA7F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Docente: Michele Rostan</w:t>
      </w:r>
    </w:p>
    <w:p w14:paraId="152CF82E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Durata: 3 lezioni</w:t>
      </w:r>
    </w:p>
    <w:p w14:paraId="5E58D5A4" w14:textId="36E00896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Il modulo è dedicato alla presentazione di tre casi di imprese high-tech nate, cresciute e attive nel territorio pavese</w:t>
      </w:r>
      <w:r w:rsidR="00431DDD">
        <w:rPr>
          <w:rFonts w:cstheme="minorHAnsi"/>
          <w:sz w:val="20"/>
          <w:szCs w:val="20"/>
        </w:rPr>
        <w:t xml:space="preserve"> che </w:t>
      </w:r>
      <w:r w:rsidRPr="00A81511">
        <w:rPr>
          <w:rFonts w:cstheme="minorHAnsi"/>
          <w:sz w:val="20"/>
          <w:szCs w:val="20"/>
        </w:rPr>
        <w:t>operano in settori di attività diversi –servizi diagnostici per la sanità, meccanica e servizi informatici – ma sono accomunate dal fatto di essere spin off dell’Università di Pavia</w:t>
      </w:r>
      <w:r w:rsidR="00431DDD">
        <w:rPr>
          <w:rFonts w:cstheme="minorHAnsi"/>
          <w:sz w:val="20"/>
          <w:szCs w:val="20"/>
        </w:rPr>
        <w:t>. L</w:t>
      </w:r>
      <w:r w:rsidRPr="00A81511">
        <w:rPr>
          <w:rFonts w:cstheme="minorHAnsi"/>
          <w:sz w:val="20"/>
          <w:szCs w:val="20"/>
        </w:rPr>
        <w:t>a presentazione dei tre casi consente di affrontare i seguenti temi: la formazione dell’imprenditorialità, il rapporto tra università e industria, il rapporto tra imprese high-tech e alcune istituzioni del territorio (es. ospedali, parchi scientifici e tecnologici), il ruolo delle imprese come “ponte” tra locale e globale, l’imprenditorialità femminile, il contributo delle imprese high-tech allo sviluppo locale e all’innovazione; la discussione dei casi permette, infine, di proporre qualche riflessione, anche teorica, sulla formazione dell’imprenditorialità come fenomeno collettivo.</w:t>
      </w:r>
      <w:r>
        <w:rPr>
          <w:rFonts w:cstheme="minorHAnsi"/>
          <w:sz w:val="20"/>
          <w:szCs w:val="20"/>
        </w:rPr>
        <w:t xml:space="preserve"> </w:t>
      </w:r>
    </w:p>
    <w:p w14:paraId="1108E8F2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</w:p>
    <w:p w14:paraId="1DDD42C4" w14:textId="773BE3C4" w:rsidR="00A81511" w:rsidRPr="00A81511" w:rsidRDefault="00A81511" w:rsidP="00276752">
      <w:pPr>
        <w:tabs>
          <w:tab w:val="right" w:pos="9807"/>
        </w:tabs>
        <w:spacing w:after="0" w:line="360" w:lineRule="auto"/>
        <w:rPr>
          <w:rFonts w:cstheme="minorHAnsi"/>
          <w:b/>
          <w:bCs/>
          <w:sz w:val="20"/>
          <w:szCs w:val="20"/>
        </w:rPr>
      </w:pPr>
      <w:r w:rsidRPr="00A81511">
        <w:rPr>
          <w:rFonts w:cstheme="minorHAnsi"/>
          <w:b/>
          <w:bCs/>
          <w:sz w:val="20"/>
          <w:szCs w:val="20"/>
        </w:rPr>
        <w:t>4° modulo: Distretti industriali: teoria ed evidenze empiriche</w:t>
      </w:r>
      <w:r w:rsidR="00276752">
        <w:rPr>
          <w:rFonts w:cstheme="minorHAnsi"/>
          <w:b/>
          <w:bCs/>
          <w:sz w:val="20"/>
          <w:szCs w:val="20"/>
        </w:rPr>
        <w:tab/>
      </w:r>
    </w:p>
    <w:p w14:paraId="4C570B2E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Docente: Andrea Morrison </w:t>
      </w:r>
    </w:p>
    <w:p w14:paraId="4254C378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Durata: 2 lezioni</w:t>
      </w:r>
    </w:p>
    <w:p w14:paraId="2F3C26F2" w14:textId="6A311B4F" w:rsidR="00A81511" w:rsidRPr="00A81511" w:rsidRDefault="00A81511" w:rsidP="00276752">
      <w:pPr>
        <w:shd w:val="clear" w:color="auto" w:fill="FFFFFF" w:themeFill="background1"/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Le lezioni affronteranno il tema dei distretti industriali da una prospettiva teorica ed empirica, sviscerando i meccanismi che giustificano questo modello organizzativo. Nel fare ciò si presenteranno approcci che</w:t>
      </w:r>
      <w:r>
        <w:rPr>
          <w:rFonts w:cstheme="minorHAnsi"/>
          <w:sz w:val="20"/>
          <w:szCs w:val="20"/>
        </w:rPr>
        <w:t xml:space="preserve"> </w:t>
      </w:r>
      <w:r w:rsidRPr="00A81511">
        <w:rPr>
          <w:rFonts w:cstheme="minorHAnsi"/>
          <w:sz w:val="20"/>
          <w:szCs w:val="20"/>
        </w:rPr>
        <w:t xml:space="preserve">adottano diverse prospettive interpretative. Inoltre si presenteranno specifici casi di distretti industriali italiani, mostrando come la disciplina analizza empiricamente questi modelli organizzativi. </w:t>
      </w:r>
    </w:p>
    <w:p w14:paraId="31AED760" w14:textId="1398B570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La modalità di insegnamento prevede la partecipazione attiva degli studenti ad un dibattito sui temi trattati in classe. I partecipanti alla lezione dovranno quindi leggere in anticipo i materiali di studio. Il docente fornirà delle istruzioni per facilitare la lettura.</w:t>
      </w:r>
    </w:p>
    <w:p w14:paraId="1597CE36" w14:textId="77777777" w:rsidR="00A81511" w:rsidRDefault="00A81511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294F3963" w14:textId="77777777" w:rsidR="00431DDD" w:rsidRPr="00A81511" w:rsidRDefault="00431DDD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51C46737" w14:textId="797B988A" w:rsidR="00A81511" w:rsidRPr="00A81511" w:rsidRDefault="00A81511" w:rsidP="00A81511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A81511">
        <w:rPr>
          <w:rFonts w:cstheme="minorHAnsi"/>
          <w:b/>
          <w:bCs/>
          <w:sz w:val="20"/>
          <w:szCs w:val="20"/>
        </w:rPr>
        <w:lastRenderedPageBreak/>
        <w:t>5° modulo: l’associazionismo imprenditoriale</w:t>
      </w:r>
    </w:p>
    <w:p w14:paraId="76B899E5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Docente: Francesco Caracciolo</w:t>
      </w:r>
    </w:p>
    <w:p w14:paraId="26ADB43C" w14:textId="6775F9C3" w:rsidR="00A81511" w:rsidRPr="00A81511" w:rsidRDefault="00A81511" w:rsidP="0088205A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Durata: 4 lezioni</w:t>
      </w:r>
    </w:p>
    <w:p w14:paraId="70E817E4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L’associazionismo imprenditoriale territoriale e il caso del bilancio di sostenibilità di Assolombarda; L’iniziativa della Capitale della cultura di Impresa di Confindustria e l’esperienza di Pavia 2023; </w:t>
      </w:r>
    </w:p>
    <w:p w14:paraId="12E98B94" w14:textId="77777777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La concertazione e i patti territoriali per lo sviluppo e l’occupazione; </w:t>
      </w:r>
    </w:p>
    <w:p w14:paraId="1F782CF0" w14:textId="6B4465E6" w:rsidR="00A81511" w:rsidRPr="00A81511" w:rsidRDefault="00A81511" w:rsidP="0088205A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Le </w:t>
      </w:r>
      <w:proofErr w:type="spellStart"/>
      <w:r w:rsidRPr="00A81511">
        <w:rPr>
          <w:rFonts w:cstheme="minorHAnsi"/>
          <w:sz w:val="20"/>
          <w:szCs w:val="20"/>
        </w:rPr>
        <w:t>BCorp</w:t>
      </w:r>
      <w:proofErr w:type="spellEnd"/>
      <w:r w:rsidR="0088205A">
        <w:rPr>
          <w:rFonts w:cstheme="minorHAnsi"/>
          <w:sz w:val="20"/>
          <w:szCs w:val="20"/>
        </w:rPr>
        <w:t>: studio di casi</w:t>
      </w:r>
      <w:r w:rsidRPr="00A81511">
        <w:rPr>
          <w:rFonts w:cstheme="minorHAnsi"/>
          <w:sz w:val="20"/>
          <w:szCs w:val="20"/>
        </w:rPr>
        <w:t xml:space="preserve"> (con</w:t>
      </w:r>
      <w:r w:rsidR="0088205A">
        <w:rPr>
          <w:rFonts w:cstheme="minorHAnsi"/>
          <w:sz w:val="20"/>
          <w:szCs w:val="20"/>
        </w:rPr>
        <w:t xml:space="preserve"> possibili</w:t>
      </w:r>
      <w:r w:rsidRPr="00A81511">
        <w:rPr>
          <w:rFonts w:cstheme="minorHAnsi"/>
          <w:sz w:val="20"/>
          <w:szCs w:val="20"/>
        </w:rPr>
        <w:t xml:space="preserve"> visit</w:t>
      </w:r>
      <w:r w:rsidR="0088205A">
        <w:rPr>
          <w:rFonts w:cstheme="minorHAnsi"/>
          <w:sz w:val="20"/>
          <w:szCs w:val="20"/>
        </w:rPr>
        <w:t>e</w:t>
      </w:r>
      <w:r w:rsidRPr="00A81511">
        <w:rPr>
          <w:rFonts w:cstheme="minorHAnsi"/>
          <w:sz w:val="20"/>
          <w:szCs w:val="20"/>
        </w:rPr>
        <w:t xml:space="preserve"> in azienda);  </w:t>
      </w:r>
    </w:p>
    <w:p w14:paraId="6060B2A6" w14:textId="01EBB693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ESG e il caso del Bilancio di Sostenibilità </w:t>
      </w:r>
      <w:r w:rsidR="0088205A">
        <w:rPr>
          <w:rFonts w:cstheme="minorHAnsi"/>
          <w:sz w:val="20"/>
          <w:szCs w:val="20"/>
        </w:rPr>
        <w:t>(</w:t>
      </w:r>
      <w:r w:rsidRPr="00A81511">
        <w:rPr>
          <w:rFonts w:cstheme="minorHAnsi"/>
          <w:sz w:val="20"/>
          <w:szCs w:val="20"/>
        </w:rPr>
        <w:t xml:space="preserve">con </w:t>
      </w:r>
      <w:r w:rsidR="0088205A">
        <w:rPr>
          <w:rFonts w:cstheme="minorHAnsi"/>
          <w:sz w:val="20"/>
          <w:szCs w:val="20"/>
        </w:rPr>
        <w:t xml:space="preserve">possibili </w:t>
      </w:r>
      <w:r w:rsidRPr="00A81511">
        <w:rPr>
          <w:rFonts w:cstheme="minorHAnsi"/>
          <w:sz w:val="20"/>
          <w:szCs w:val="20"/>
        </w:rPr>
        <w:t>visit</w:t>
      </w:r>
      <w:r w:rsidR="0088205A">
        <w:rPr>
          <w:rFonts w:cstheme="minorHAnsi"/>
          <w:sz w:val="20"/>
          <w:szCs w:val="20"/>
        </w:rPr>
        <w:t>e</w:t>
      </w:r>
      <w:r w:rsidRPr="00A81511">
        <w:rPr>
          <w:rFonts w:cstheme="minorHAnsi"/>
          <w:sz w:val="20"/>
          <w:szCs w:val="20"/>
        </w:rPr>
        <w:t xml:space="preserve"> aziendal</w:t>
      </w:r>
      <w:r w:rsidR="0088205A">
        <w:rPr>
          <w:rFonts w:cstheme="minorHAnsi"/>
          <w:sz w:val="20"/>
          <w:szCs w:val="20"/>
        </w:rPr>
        <w:t>i)</w:t>
      </w:r>
    </w:p>
    <w:p w14:paraId="78B284BC" w14:textId="68E73371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 xml:space="preserve">Il rapporto </w:t>
      </w:r>
      <w:r w:rsidR="0088205A">
        <w:rPr>
          <w:rFonts w:cstheme="minorHAnsi"/>
          <w:sz w:val="20"/>
          <w:szCs w:val="20"/>
        </w:rPr>
        <w:t xml:space="preserve">delle imprese </w:t>
      </w:r>
      <w:r w:rsidRPr="00A81511">
        <w:rPr>
          <w:rFonts w:cstheme="minorHAnsi"/>
          <w:sz w:val="20"/>
          <w:szCs w:val="20"/>
        </w:rPr>
        <w:t>co</w:t>
      </w:r>
      <w:r w:rsidR="0088205A">
        <w:rPr>
          <w:rFonts w:cstheme="minorHAnsi"/>
          <w:sz w:val="20"/>
          <w:szCs w:val="20"/>
        </w:rPr>
        <w:t>n il</w:t>
      </w:r>
      <w:r w:rsidRPr="00A81511">
        <w:rPr>
          <w:rFonts w:cstheme="minorHAnsi"/>
          <w:sz w:val="20"/>
          <w:szCs w:val="20"/>
        </w:rPr>
        <w:t xml:space="preserve"> territorio</w:t>
      </w:r>
      <w:r w:rsidR="0088205A">
        <w:rPr>
          <w:rFonts w:cstheme="minorHAnsi"/>
          <w:sz w:val="20"/>
          <w:szCs w:val="20"/>
        </w:rPr>
        <w:t xml:space="preserve">: studio di casi </w:t>
      </w:r>
    </w:p>
    <w:p w14:paraId="20156D71" w14:textId="77777777" w:rsidR="00A81511" w:rsidRPr="00A81511" w:rsidRDefault="00A81511" w:rsidP="00A81511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7E73D1C0" w14:textId="77777777" w:rsidR="0088205A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b/>
          <w:bCs/>
          <w:sz w:val="20"/>
          <w:szCs w:val="20"/>
        </w:rPr>
        <w:t>6° modulo: Imprenditorialità delle Comunità Montane: Sviluppo, Ruolo Sociale ed Economico</w:t>
      </w:r>
      <w:r w:rsidRPr="00A81511">
        <w:rPr>
          <w:rFonts w:cstheme="minorHAnsi"/>
          <w:sz w:val="20"/>
          <w:szCs w:val="20"/>
        </w:rPr>
        <w:t xml:space="preserve"> </w:t>
      </w:r>
    </w:p>
    <w:p w14:paraId="71144078" w14:textId="08AD6121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Docenti</w:t>
      </w:r>
      <w:r w:rsidRPr="00A81511">
        <w:rPr>
          <w:rFonts w:cstheme="minorHAnsi"/>
          <w:b/>
          <w:bCs/>
          <w:sz w:val="20"/>
          <w:szCs w:val="20"/>
        </w:rPr>
        <w:t>:</w:t>
      </w:r>
      <w:r w:rsidRPr="00A81511">
        <w:rPr>
          <w:rFonts w:cstheme="minorHAnsi"/>
          <w:sz w:val="20"/>
          <w:szCs w:val="20"/>
        </w:rPr>
        <w:t xml:space="preserve"> Elisa </w:t>
      </w:r>
      <w:proofErr w:type="spellStart"/>
      <w:r w:rsidRPr="00A81511">
        <w:rPr>
          <w:rFonts w:cstheme="minorHAnsi"/>
          <w:sz w:val="20"/>
          <w:szCs w:val="20"/>
        </w:rPr>
        <w:t>Conz</w:t>
      </w:r>
      <w:proofErr w:type="spellEnd"/>
      <w:r w:rsidRPr="00A81511">
        <w:rPr>
          <w:rFonts w:cstheme="minorHAnsi"/>
          <w:sz w:val="20"/>
          <w:szCs w:val="20"/>
        </w:rPr>
        <w:t xml:space="preserve">; Antonella Zucchella </w:t>
      </w:r>
    </w:p>
    <w:p w14:paraId="098A41A8" w14:textId="3C42BDBE" w:rsidR="00A81511" w:rsidRPr="00A81511" w:rsidRDefault="00A81511" w:rsidP="0088205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Durata: 4 lezioni</w:t>
      </w:r>
    </w:p>
    <w:p w14:paraId="18058A9F" w14:textId="77777777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Il modulo è progettato per studenti interessati a comprendere il ruolo dell'imprenditorialità nel contesto specifico nelle comunità montane. Attraverso lezioni teoriche, casi studio e discussioni di gruppo, gli studenti esploreranno i seguenti temi:</w:t>
      </w:r>
    </w:p>
    <w:p w14:paraId="4FED74CF" w14:textId="77777777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Introduzione all'imprenditorialità montana e alle peculiarità socio-economiche delle comunità montane.</w:t>
      </w:r>
    </w:p>
    <w:p w14:paraId="63A7129F" w14:textId="77777777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Analisi delle dinamiche sociali ed economiche che rendono l'imprenditorialità montana un fattore chiave nello sviluppo territoriale.</w:t>
      </w:r>
    </w:p>
    <w:p w14:paraId="1B824D68" w14:textId="77777777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Individuazione delle opportunità imprenditoriali nel contesto montano, mediante l'identificazione dei settori ad alto potenziale come il turismo, l'agricoltura sostenibile, l'artigianato locale, ecc.</w:t>
      </w:r>
    </w:p>
    <w:p w14:paraId="70E05AFB" w14:textId="52BFD36D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Valutazione dell'impatto sociale delle piccole imprese montane, focalizzandosi sulla coesione sociale, la creazione di occupazione e la promozione delle tradizioni culturali.</w:t>
      </w:r>
    </w:p>
    <w:p w14:paraId="6A0F44F8" w14:textId="76897D4C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Elaborazione di strategie di sviluppo territoriale mirate al ripopolamento delle aree montane e alla valorizzazione degli spazi agricoli, attraverso politiche di attrazione di nuovi residenti e di supporto all'imprenditorialità giovanile.</w:t>
      </w:r>
    </w:p>
    <w:p w14:paraId="66D5CC9C" w14:textId="2E6F594E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Approfondimento degli aspetti gestionali e pianificatori legati all'avvio e alla gestione di imprese montane, con particolare attenzione alle dinamiche di marketing.</w:t>
      </w:r>
    </w:p>
    <w:p w14:paraId="2C50033C" w14:textId="437DA5A1" w:rsidR="00A81511" w:rsidRPr="00A81511" w:rsidRDefault="0088205A" w:rsidP="0088205A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modulo sarà integrato con la discussione di c</w:t>
      </w:r>
      <w:r w:rsidR="00A81511" w:rsidRPr="00A81511">
        <w:rPr>
          <w:rFonts w:cstheme="minorHAnsi"/>
          <w:sz w:val="20"/>
          <w:szCs w:val="20"/>
        </w:rPr>
        <w:t>asi studio</w:t>
      </w:r>
      <w:r>
        <w:rPr>
          <w:rFonts w:cstheme="minorHAnsi"/>
          <w:sz w:val="20"/>
          <w:szCs w:val="20"/>
        </w:rPr>
        <w:t xml:space="preserve"> (</w:t>
      </w:r>
      <w:r w:rsidR="00A81511" w:rsidRPr="00A81511">
        <w:rPr>
          <w:rFonts w:cstheme="minorHAnsi"/>
          <w:sz w:val="20"/>
          <w:szCs w:val="20"/>
        </w:rPr>
        <w:t>Comunità e imprese dell’Alto Oltrepò e delle Prealpi Biellesi</w:t>
      </w:r>
      <w:r>
        <w:rPr>
          <w:rFonts w:cstheme="minorHAnsi"/>
          <w:sz w:val="20"/>
          <w:szCs w:val="20"/>
        </w:rPr>
        <w:t xml:space="preserve">) e con alcune testimonianze </w:t>
      </w:r>
    </w:p>
    <w:p w14:paraId="710FD05A" w14:textId="77777777" w:rsidR="00A81511" w:rsidRDefault="00A81511" w:rsidP="00A81511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68A173C9" w14:textId="7FE0E074" w:rsidR="00A81511" w:rsidRPr="00A81511" w:rsidRDefault="00A81511" w:rsidP="00A8151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81511">
        <w:rPr>
          <w:rFonts w:cstheme="minorHAnsi"/>
          <w:b/>
          <w:bCs/>
          <w:sz w:val="20"/>
          <w:szCs w:val="20"/>
        </w:rPr>
        <w:t>Seminari</w:t>
      </w:r>
    </w:p>
    <w:p w14:paraId="6F2710E3" w14:textId="77777777" w:rsid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Roberta Rabellotti: imprenditorialità femminile</w:t>
      </w:r>
      <w:r>
        <w:rPr>
          <w:rFonts w:cstheme="minorHAnsi"/>
          <w:sz w:val="20"/>
          <w:szCs w:val="20"/>
        </w:rPr>
        <w:t xml:space="preserve"> </w:t>
      </w:r>
    </w:p>
    <w:p w14:paraId="3A278E8F" w14:textId="6317F165" w:rsidR="00A81511" w:rsidRPr="00A81511" w:rsidRDefault="00A81511" w:rsidP="00A81511">
      <w:pPr>
        <w:spacing w:after="0" w:line="360" w:lineRule="auto"/>
        <w:rPr>
          <w:rFonts w:cstheme="minorHAnsi"/>
          <w:sz w:val="20"/>
          <w:szCs w:val="20"/>
        </w:rPr>
      </w:pPr>
      <w:r w:rsidRPr="00A81511">
        <w:rPr>
          <w:rFonts w:cstheme="minorHAnsi"/>
          <w:sz w:val="20"/>
          <w:szCs w:val="20"/>
        </w:rPr>
        <w:t>Andrea Zatti: città e sostenibilità (</w:t>
      </w:r>
      <w:r w:rsidR="0088205A">
        <w:rPr>
          <w:rFonts w:cstheme="minorHAnsi"/>
          <w:sz w:val="20"/>
          <w:szCs w:val="20"/>
        </w:rPr>
        <w:t xml:space="preserve">iniziativa </w:t>
      </w:r>
      <w:r w:rsidRPr="00A81511">
        <w:rPr>
          <w:rFonts w:cstheme="minorHAnsi"/>
          <w:sz w:val="20"/>
          <w:szCs w:val="20"/>
        </w:rPr>
        <w:t>all’interno del Festival per lo Sviluppo sostenibile)</w:t>
      </w:r>
    </w:p>
    <w:p w14:paraId="60AF16F4" w14:textId="648A16E4" w:rsidR="000F6A70" w:rsidRPr="00A81511" w:rsidRDefault="000F6A70" w:rsidP="00A81511">
      <w:pPr>
        <w:spacing w:line="240" w:lineRule="auto"/>
        <w:rPr>
          <w:rFonts w:cstheme="minorHAnsi"/>
          <w:sz w:val="20"/>
          <w:szCs w:val="20"/>
        </w:rPr>
      </w:pPr>
    </w:p>
    <w:sectPr w:rsidR="000F6A70" w:rsidRPr="00A81511" w:rsidSect="00534A61">
      <w:footerReference w:type="default" r:id="rId15"/>
      <w:pgSz w:w="11907" w:h="16839"/>
      <w:pgMar w:top="851" w:right="1050" w:bottom="1148" w:left="105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F8F7" w14:textId="77777777" w:rsidR="005E610C" w:rsidRDefault="005E610C">
      <w:pPr>
        <w:spacing w:after="0" w:line="240" w:lineRule="auto"/>
      </w:pPr>
      <w:r>
        <w:separator/>
      </w:r>
    </w:p>
  </w:endnote>
  <w:endnote w:type="continuationSeparator" w:id="0">
    <w:p w14:paraId="604C7883" w14:textId="77777777" w:rsidR="005E610C" w:rsidRDefault="005E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ZShuTi">
    <w:altName w:val="方正舒体"/>
    <w:panose1 w:val="020B0604020202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162A" w14:textId="77777777" w:rsidR="00E01979" w:rsidRDefault="0000000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10FDCC" wp14:editId="42E55AD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400800" cy="160655"/>
              <wp:effectExtent l="0" t="0" r="0" b="0"/>
              <wp:wrapNone/>
              <wp:docPr id="11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80205" w14:textId="77777777" w:rsidR="00E01979" w:rsidRDefault="00E01979">
                          <w:pPr>
                            <w:pStyle w:val="Nessunaspaziatura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C10FDC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34" type="#_x0000_t202" style="position:absolute;margin-left:0;margin-top:0;width:7in;height:12.65pt;z-index:25166745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1000;mso-height-percent:0;mso-width-relative:margin;mso-height-relative:bottom-margin-area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" filled="f" stroked="f">
              <v:textbox style="mso-fit-shape-to-text:t" inset=",0,,0">
                <w:txbxContent>
                  <w:p w14:paraId="70C80205" w14:textId="77777777" w:rsidR="00E01979" w:rsidRDefault="00E01979">
                    <w:pPr>
                      <w:pStyle w:val="Nessunaspaziatura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DBD5BB" wp14:editId="53A35407">
              <wp:simplePos x="0" y="0"/>
              <mc:AlternateContent>
                <mc:Choice Requires="wp14">
                  <wp:positionH relativeFrom="margin">
                    <wp14:pctPosHOffset>95500</wp14:pctPosHOffset>
                  </wp:positionH>
                </mc:Choice>
                <mc:Fallback>
                  <wp:positionH relativeFrom="page">
                    <wp:posOffset>6613525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94000</wp14:pctPosVOffset>
                  </wp:positionV>
                </mc:Choice>
                <mc:Fallback>
                  <wp:positionV relativeFrom="page">
                    <wp:posOffset>9398000</wp:posOffset>
                  </wp:positionV>
                </mc:Fallback>
              </mc:AlternateContent>
              <wp:extent cx="457200" cy="685800"/>
              <wp:effectExtent l="0" t="0" r="0" b="0"/>
              <wp:wrapNone/>
              <wp:docPr id="12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743E1" w14:textId="77777777" w:rsidR="00E01979" w:rsidRDefault="00000000">
                          <w:pPr>
                            <w:jc w:val="right"/>
                            <w:rPr>
                              <w:b/>
                              <w:bCs/>
                              <w:color w:val="22374E" w:themeColor="text1"/>
                              <w:sz w:val="44"/>
                            </w:rPr>
                          </w:pPr>
                          <w:r>
                            <w:rPr>
                              <w:b/>
                              <w:bCs/>
                              <w:color w:val="22374E" w:themeColor="text1"/>
                              <w:sz w:val="4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22374E" w:themeColor="text1"/>
                              <w:sz w:val="44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color w:val="22374E" w:themeColor="text1"/>
                              <w:sz w:val="4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22374E" w:themeColor="text1"/>
                              <w:sz w:val="4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22374E" w:themeColor="text1"/>
                              <w:sz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BD5BB" id="Casella di testo 6" o:spid="_x0000_s1035" type="#_x0000_t202" style="position:absolute;margin-left:0;margin-top:0;width:36pt;height:54pt;z-index:251668480;visibility:visible;mso-wrap-style:square;mso-width-percent:0;mso-height-percent:0;mso-left-percent:955;mso-top-percent:940;mso-wrap-distance-left:9pt;mso-wrap-distance-top:0;mso-wrap-distance-right:9pt;mso-wrap-distance-bottom:0;mso-position-horizontal-relative:margin;mso-position-vertical-relative:margin;mso-width-percent:0;mso-height-percent:0;mso-left-percent:955;mso-top-percent:94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" filled="f" stroked="f">
              <v:textbox style="layout-flow:vertical">
                <w:txbxContent>
                  <w:p w14:paraId="2E0743E1" w14:textId="77777777" w:rsidR="00E01979" w:rsidRDefault="00000000">
                    <w:pPr>
                      <w:jc w:val="right"/>
                      <w:rPr>
                        <w:b/>
                        <w:bCs/>
                        <w:color w:val="22374E" w:themeColor="text1"/>
                        <w:sz w:val="44"/>
                      </w:rPr>
                    </w:pPr>
                    <w:r>
                      <w:rPr>
                        <w:b/>
                        <w:bCs/>
                        <w:color w:val="22374E" w:themeColor="text1"/>
                        <w:sz w:val="4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22374E" w:themeColor="text1"/>
                        <w:sz w:val="44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color w:val="22374E" w:themeColor="text1"/>
                        <w:sz w:val="44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22374E" w:themeColor="text1"/>
                        <w:sz w:val="44"/>
                      </w:rPr>
                      <w:t>1</w:t>
                    </w:r>
                    <w:r>
                      <w:rPr>
                        <w:b/>
                        <w:bCs/>
                        <w:color w:val="22374E" w:themeColor="text1"/>
                        <w:sz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DB7C5E" wp14:editId="6E3EE43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8475" cy="9114790"/>
              <wp:effectExtent l="0" t="0" r="635" b="6350"/>
              <wp:wrapNone/>
              <wp:docPr id="13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CC60AC3" id="Rettangolo 4" o:spid="_x0000_s1026" style="position:absolute;margin-left:0;margin-top:0;width:539.25pt;height:717.7pt;z-index:25166438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" filled="f" strokecolor="#22374e [3213]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6B393" wp14:editId="4AE4104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304800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15" name="Rettango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6DCA08B8" id="Rettangolo 8" o:spid="_x0000_s1026" style="position:absolute;margin-left:0;margin-top:0;width:10.1pt;height:495.9pt;z-index:25166540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" fillcolor="#22374e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505F36" wp14:editId="2994E6C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7136765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17" name="Rettango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3CCEC6D0" id="Rettangolo 9" o:spid="_x0000_s1026" style="position:absolute;margin-left:0;margin-top:0;width:10.1pt;height:222.3pt;z-index:251666432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" fillcolor="#87a9cb [3215]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D9D4" w14:textId="77777777" w:rsidR="005E610C" w:rsidRDefault="005E610C">
      <w:pPr>
        <w:spacing w:after="0" w:line="240" w:lineRule="auto"/>
      </w:pPr>
      <w:r>
        <w:separator/>
      </w:r>
    </w:p>
  </w:footnote>
  <w:footnote w:type="continuationSeparator" w:id="0">
    <w:p w14:paraId="0CC86A4A" w14:textId="77777777" w:rsidR="005E610C" w:rsidRDefault="005E6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58F"/>
    <w:multiLevelType w:val="hybridMultilevel"/>
    <w:tmpl w:val="E78C74BA"/>
    <w:lvl w:ilvl="0" w:tplc="662403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defaultTabStop w:val="709"/>
  <w:hyphenationZone w:val="2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70"/>
    <w:rsid w:val="000F6A70"/>
    <w:rsid w:val="00276752"/>
    <w:rsid w:val="003E7066"/>
    <w:rsid w:val="00431DDD"/>
    <w:rsid w:val="00534A61"/>
    <w:rsid w:val="005E610C"/>
    <w:rsid w:val="0088205A"/>
    <w:rsid w:val="00A81511"/>
    <w:rsid w:val="00AD7D04"/>
    <w:rsid w:val="00DE1423"/>
    <w:rsid w:val="00E0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5CEEB"/>
  <w15:docId w15:val="{F8CC576D-D66E-42E2-9C0A-0D824571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88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83992A" w:themeColor="accent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87A9CB" w:themeColor="text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83992A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61721F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1721F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87A9CB" w:themeColor="text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1721F" w:themeColor="accent1" w:themeShade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Cs/>
      <w:caps/>
      <w:color w:val="83992A" w:themeColor="accent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eastAsiaTheme="majorEastAsia" w:cstheme="majorBidi"/>
      <w:b/>
      <w:bCs/>
      <w:caps/>
      <w:color w:val="87A9CB" w:themeColor="text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Cs/>
      <w:i/>
      <w:iCs/>
      <w:color w:val="83992A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eastAsiaTheme="majorEastAsia" w:cstheme="majorBidi"/>
      <w:b/>
      <w:color w:val="61721F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61721F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eastAsiaTheme="majorEastAsia" w:cstheme="majorBidi"/>
      <w:b/>
      <w:iCs/>
      <w:color w:val="87A9CB" w:themeColor="text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61721F" w:themeColor="accent1" w:themeShade="BF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bCs/>
      <w:caps/>
      <w:color w:val="83992A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22374E" w:themeColor="text1"/>
      <w:spacing w:val="-20"/>
      <w:kern w:val="28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aps/>
      <w:color w:val="22374E" w:themeColor="text1"/>
      <w:spacing w:val="-20"/>
      <w:kern w:val="28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87A9CB" w:themeColor="text2"/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iCs/>
      <w:caps/>
      <w:color w:val="87A9CB" w:themeColor="text2"/>
      <w:sz w:val="36"/>
      <w:szCs w:val="36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Nessunaspaziatura">
    <w:name w:val="No Spacing"/>
    <w:link w:val="NessunaspaziaturaCarattere"/>
    <w:uiPriority w:val="1"/>
    <w:qFormat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line="360" w:lineRule="auto"/>
    </w:pPr>
    <w:rPr>
      <w:i/>
      <w:iCs/>
      <w:color w:val="83992A" w:themeColor="accent1"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83992A" w:themeColor="accent1"/>
      <w:sz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36" w:space="5" w:color="22374E" w:themeColor="text1"/>
        <w:bottom w:val="single" w:sz="18" w:space="5" w:color="87A9CB" w:themeColor="text2"/>
      </w:pBdr>
      <w:spacing w:before="200" w:after="280" w:line="360" w:lineRule="auto"/>
    </w:pPr>
    <w:rPr>
      <w:b/>
      <w:bCs/>
      <w:i/>
      <w:iCs/>
      <w:color w:val="7398C2" w:themeColor="text1" w:themeTint="80"/>
      <w:sz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bCs/>
      <w:i/>
      <w:iCs/>
      <w:color w:val="7398C2" w:themeColor="text1" w:themeTint="80"/>
      <w:sz w:val="26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3992A" w:themeColor="accent1"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87A9CB" w:themeColor="text2"/>
    </w:rPr>
  </w:style>
  <w:style w:type="character" w:styleId="Riferimentodelicato">
    <w:name w:val="Subtle Reference"/>
    <w:basedOn w:val="Carpredefinitoparagrafo"/>
    <w:uiPriority w:val="31"/>
    <w:qFormat/>
    <w:rPr>
      <w:rFonts w:asciiTheme="minorHAnsi" w:hAnsiTheme="minorHAnsi"/>
      <w:smallCaps/>
      <w:color w:val="3C9770" w:themeColor="accent2"/>
      <w:sz w:val="22"/>
      <w:u w:val="none"/>
    </w:rPr>
  </w:style>
  <w:style w:type="character" w:styleId="Riferimentointenso">
    <w:name w:val="Intense Reference"/>
    <w:basedOn w:val="Carpredefinitoparagrafo"/>
    <w:uiPriority w:val="32"/>
    <w:qFormat/>
    <w:rPr>
      <w:rFonts w:asciiTheme="minorHAnsi" w:hAnsiTheme="minorHAnsi"/>
      <w:b/>
      <w:bCs/>
      <w:caps/>
      <w:color w:val="3C9770" w:themeColor="accent2"/>
      <w:spacing w:val="5"/>
      <w:sz w:val="22"/>
      <w:u w:val="single"/>
    </w:rPr>
  </w:style>
  <w:style w:type="character" w:styleId="Titolodellibro">
    <w:name w:val="Book Title"/>
    <w:basedOn w:val="Carpredefinitoparagrafo"/>
    <w:uiPriority w:val="33"/>
    <w:qFormat/>
    <w:rPr>
      <w:rFonts w:asciiTheme="minorHAnsi" w:hAnsiTheme="minorHAnsi"/>
      <w:b/>
      <w:bCs/>
      <w:caps/>
      <w:color w:val="414C15" w:themeColor="accent1" w:themeShade="80"/>
      <w:spacing w:val="5"/>
      <w:sz w:val="2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styleId="Collegamentoipertestuale">
    <w:name w:val="Hyperlink"/>
    <w:basedOn w:val="Carpredefinitoparagrafo"/>
    <w:uiPriority w:val="99"/>
    <w:unhideWhenUsed/>
    <w:rsid w:val="000F6A70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rica.chiappero@unip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dattica@collegiosantacateri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\AppData\Roaming\Microsoft\Templates\Relazione%20(schema%20Essenzial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45483DC12444A3BBCDFD0287B85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F7C5F5-774D-4AE0-9351-ADC81A9970E4}"/>
      </w:docPartPr>
      <w:docPartBody>
        <w:p w:rsidR="001B1206" w:rsidRDefault="00000000">
          <w:pPr>
            <w:pStyle w:val="EA45483DC12444A3BBCDFD0287B85D4E"/>
          </w:pPr>
          <w:r>
            <w:t>[Digitare il 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ZShuTi">
    <w:altName w:val="方正舒体"/>
    <w:panose1 w:val="020B0604020202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7B"/>
    <w:rsid w:val="001B1206"/>
    <w:rsid w:val="006E727B"/>
    <w:rsid w:val="009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Cs/>
      <w:caps/>
      <w:color w:val="4472C4" w:themeColor="accent1"/>
      <w:kern w:val="0"/>
      <w:sz w:val="28"/>
      <w:szCs w:val="28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 w:line="288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44546A" w:themeColor="text2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45483DC12444A3BBCDFD0287B85D4E">
    <w:name w:val="EA45483DC12444A3BBCDFD0287B85D4E"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Cs/>
      <w:caps/>
      <w:color w:val="4472C4" w:themeColor="accent1"/>
      <w:kern w:val="0"/>
      <w:sz w:val="28"/>
      <w:szCs w:val="28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b/>
      <w:bCs/>
      <w:caps/>
      <w:color w:val="44546A" w:themeColor="text2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anico">
  <a:themeElements>
    <a:clrScheme name="Personalizzato 7">
      <a:dk1>
        <a:srgbClr val="22374E"/>
      </a:dk1>
      <a:lt1>
        <a:sysClr val="window" lastClr="FFFFFF"/>
      </a:lt1>
      <a:dk2>
        <a:srgbClr val="87A9CB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002060"/>
      </a:hlink>
      <a:folHlink>
        <a:srgbClr val="002060"/>
      </a:folHlink>
    </a:clrScheme>
    <a:fontScheme name="Orga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Executable xmlns="7851d254-ce09-43b6-8d90-072588e7901c" xsi:nil="true"/>
    <SubmitterId xmlns="7851d254-ce09-43b6-8d90-072588e7901c" xsi:nil="true"/>
    <DirectSourceMarket xmlns="7851d254-ce09-43b6-8d90-072588e7901c">english</DirectSourceMarket>
    <AssetType xmlns="7851d254-ce09-43b6-8d90-072588e7901c" xsi:nil="true"/>
    <Milestone xmlns="7851d254-ce09-43b6-8d90-072588e7901c" xsi:nil="true"/>
    <OriginAsset xmlns="7851d254-ce09-43b6-8d90-072588e7901c" xsi:nil="true"/>
    <TPComponent xmlns="7851d254-ce09-43b6-8d90-072588e7901c" xsi:nil="true"/>
    <AssetId xmlns="7851d254-ce09-43b6-8d90-072588e7901c">TP101840837</AssetId>
    <TPFriendlyName xmlns="7851d254-ce09-43b6-8d90-072588e7901c" xsi:nil="true"/>
    <SourceTitle xmlns="7851d254-ce09-43b6-8d90-072588e7901c" xsi:nil="true"/>
    <TPApplication xmlns="7851d254-ce09-43b6-8d90-072588e7901c" xsi:nil="true"/>
    <TPLaunchHelpLink xmlns="7851d254-ce09-43b6-8d90-072588e7901c" xsi:nil="true"/>
    <OpenTemplate xmlns="7851d254-ce09-43b6-8d90-072588e7901c">true</OpenTemplate>
    <PlannedPubDate xmlns="7851d254-ce09-43b6-8d90-072588e7901c">2010-03-09T05:43:00+00:00</PlannedPubDate>
    <CrawlForDependencies xmlns="7851d254-ce09-43b6-8d90-072588e7901c">false</CrawlForDependencies>
    <TrustLevel xmlns="7851d254-ce09-43b6-8d90-072588e7901c">1 Microsoft Managed Content</TrustLevel>
    <PublishStatusLookup xmlns="7851d254-ce09-43b6-8d90-072588e7901c">
      <Value>272819</Value>
      <Value>364683</Value>
    </PublishStatusLookup>
    <TemplateTemplateType xmlns="7851d254-ce09-43b6-8d90-072588e7901c">Word Document Template</TemplateTemplateType>
    <TPNamespace xmlns="7851d254-ce09-43b6-8d90-072588e7901c" xsi:nil="true"/>
    <Markets xmlns="7851d254-ce09-43b6-8d90-072588e7901c"/>
    <OriginalSourceMarket xmlns="7851d254-ce09-43b6-8d90-072588e7901c">english</OriginalSourceMarket>
    <TPInstallLocation xmlns="7851d254-ce09-43b6-8d90-072588e7901c" xsi:nil="true"/>
    <TPAppVersion xmlns="7851d254-ce09-43b6-8d90-072588e7901c" xsi:nil="true"/>
    <TPCommandLine xmlns="7851d254-ce09-43b6-8d90-072588e7901c" xsi:nil="true"/>
    <APAuthor xmlns="7851d254-ce09-43b6-8d90-072588e7901c">
      <UserInfo>
        <DisplayName/>
        <AccountId>1073741823</AccountId>
        <AccountType/>
      </UserInfo>
    </APAuthor>
    <EditorialStatus xmlns="7851d254-ce09-43b6-8d90-072588e7901c" xsi:nil="true"/>
    <PublishTargets xmlns="7851d254-ce09-43b6-8d90-072588e7901c">OfficeOnline</PublishTargets>
    <TPLaunchHelpLinkType xmlns="7851d254-ce09-43b6-8d90-072588e7901c">Template</TPLaunchHelpLinkType>
    <TPClientViewer xmlns="7851d254-ce09-43b6-8d90-072588e7901c" xsi:nil="true"/>
    <CSXHash xmlns="7851d254-ce09-43b6-8d90-072588e7901c" xsi:nil="true"/>
    <IsDeleted xmlns="7851d254-ce09-43b6-8d90-072588e7901c">false</IsDeleted>
    <ShowIn xmlns="7851d254-ce09-43b6-8d90-072588e7901c">Show everywhere</ShowIn>
    <UANotes xmlns="7851d254-ce09-43b6-8d90-072588e7901c" xsi:nil="true"/>
    <TemplateStatus xmlns="7851d254-ce09-43b6-8d90-072588e7901c" xsi:nil="true"/>
    <Downloads xmlns="7851d254-ce09-43b6-8d90-072588e7901c">0</Downloads>
    <UACurrentWords xmlns="7851d254-ce09-43b6-8d90-072588e7901c" xsi:nil="true"/>
    <DSATActionTaken xmlns="7851d254-ce09-43b6-8d90-072588e7901c" xsi:nil="true"/>
    <NumericId xmlns="7851d254-ce09-43b6-8d90-072588e7901c" xsi:nil="true"/>
    <OOCacheId xmlns="7851d254-ce09-43b6-8d90-072588e7901c" xsi:nil="true"/>
    <OutputCachingOn xmlns="7851d254-ce09-43b6-8d90-072588e7901c">false</OutputCachingOn>
    <ClipArtFilename xmlns="7851d254-ce09-43b6-8d90-072588e7901c" xsi:nil="true"/>
    <ApprovalStatus xmlns="7851d254-ce09-43b6-8d90-072588e7901c">InProgress</ApprovalStatus>
    <EditorialTags xmlns="7851d254-ce09-43b6-8d90-072588e7901c" xsi:nil="true"/>
    <IntlLangReview xmlns="7851d254-ce09-43b6-8d90-072588e7901c" xsi:nil="true"/>
    <APDescription xmlns="7851d254-ce09-43b6-8d90-072588e7901c" xsi:nil="true"/>
    <IntlLangReviewer xmlns="7851d254-ce09-43b6-8d90-072588e7901c" xsi:nil="true"/>
    <IntlLocPriority xmlns="7851d254-ce09-43b6-8d90-072588e7901c" xsi:nil="true"/>
    <UAProjectedTotalWords xmlns="7851d254-ce09-43b6-8d90-072588e7901c" xsi:nil="true"/>
    <ApprovalLog xmlns="7851d254-ce09-43b6-8d90-072588e7901c" xsi:nil="true"/>
    <FriendlyTitle xmlns="7851d254-ce09-43b6-8d90-072588e7901c" xsi:nil="true"/>
    <LastHandOff xmlns="7851d254-ce09-43b6-8d90-072588e7901c" xsi:nil="true"/>
    <ContentItem xmlns="7851d254-ce09-43b6-8d90-072588e7901c" xsi:nil="true"/>
    <ThumbnailAssetId xmlns="7851d254-ce09-43b6-8d90-072588e7901c" xsi:nil="true"/>
    <UALocComments xmlns="7851d254-ce09-43b6-8d90-072588e7901c" xsi:nil="true"/>
    <UALocRecommendation xmlns="7851d254-ce09-43b6-8d90-072588e7901c">Localize</UALocRecommendation>
    <Manager xmlns="7851d254-ce09-43b6-8d90-072588e7901c" xsi:nil="true"/>
    <ParentAssetId xmlns="7851d254-ce09-43b6-8d90-072588e7901c" xsi:nil="true"/>
    <LastPublishResultLookup xmlns="7851d254-ce09-43b6-8d90-072588e7901c" xsi:nil="true"/>
    <LegacyData xmlns="7851d254-ce09-43b6-8d90-072588e7901c" xsi:nil="true"/>
    <AcquiredFrom xmlns="7851d254-ce09-43b6-8d90-072588e7901c">Internal MS</AcquiredFrom>
    <IsSearchable xmlns="7851d254-ce09-43b6-8d90-072588e7901c">false</IsSearchable>
    <MachineTranslated xmlns="7851d254-ce09-43b6-8d90-072588e7901c">false</MachineTranslated>
    <CSXUpdate xmlns="7851d254-ce09-43b6-8d90-072588e7901c">false</CSXUpdate>
    <CSXSubmissionDate xmlns="7851d254-ce09-43b6-8d90-072588e7901c" xsi:nil="true"/>
    <BlockPublish xmlns="7851d254-ce09-43b6-8d90-072588e7901c" xsi:nil="true"/>
    <MarketSpecific xmlns="7851d254-ce09-43b6-8d90-072588e7901c" xsi:nil="true"/>
    <LastModifiedDateTime xmlns="7851d254-ce09-43b6-8d90-072588e7901c" xsi:nil="true"/>
    <Providers xmlns="7851d254-ce09-43b6-8d90-072588e7901c" xsi:nil="true"/>
    <TimesCloned xmlns="7851d254-ce09-43b6-8d90-072588e7901c" xsi:nil="true"/>
    <VoteCount xmlns="7851d254-ce09-43b6-8d90-072588e7901c" xsi:nil="true"/>
    <CSXSubmissionMarket xmlns="7851d254-ce09-43b6-8d90-072588e7901c" xsi:nil="true"/>
    <HandoffToMSDN xmlns="7851d254-ce09-43b6-8d90-072588e7901c" xsi:nil="true"/>
    <AssetExpire xmlns="7851d254-ce09-43b6-8d90-072588e7901c">2100-01-01T00:00:00+00:00</AssetExpire>
    <IntlLangReviewDate xmlns="7851d254-ce09-43b6-8d90-072588e7901c" xsi:nil="true"/>
    <APEditor xmlns="7851d254-ce09-43b6-8d90-072588e7901c">
      <UserInfo>
        <DisplayName/>
        <AccountId xsi:nil="true"/>
        <AccountType/>
      </UserInfo>
    </APEditor>
    <PrimaryImageGen xmlns="7851d254-ce09-43b6-8d90-072588e7901c">false</PrimaryImageGen>
    <PolicheckWords xmlns="7851d254-ce09-43b6-8d90-072588e7901c" xsi:nil="true"/>
    <Provider xmlns="7851d254-ce09-43b6-8d90-072588e7901c" xsi:nil="true"/>
    <AssetStart xmlns="7851d254-ce09-43b6-8d90-072588e7901c">2010-10-20T13:28:15+00:00</AssetStart>
    <BugNumber xmlns="7851d254-ce09-43b6-8d90-072588e7901c" xsi:nil="true"/>
    <BusinessGroup xmlns="7851d254-ce09-43b6-8d90-072588e7901c" xsi:nil="true"/>
    <ArtSampleDocs xmlns="7851d254-ce09-43b6-8d90-072588e7901c" xsi:nil="true"/>
    <CampaignTagsTaxHTField0 xmlns="7851d254-ce09-43b6-8d90-072588e7901c">
      <Terms xmlns="http://schemas.microsoft.com/office/infopath/2007/PartnerControls"/>
    </CampaignTagsTaxHTField0>
    <InternalTagsTaxHTField0 xmlns="7851d254-ce09-43b6-8d90-072588e7901c">
      <Terms xmlns="http://schemas.microsoft.com/office/infopath/2007/PartnerControls"/>
    </InternalTagsTaxHTField0>
    <LocComments xmlns="7851d254-ce09-43b6-8d90-072588e7901c" xsi:nil="true"/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TaxCatchAll xmlns="7851d254-ce09-43b6-8d90-072588e7901c"/>
    <LocRecommendedHandoff xmlns="7851d254-ce09-43b6-8d90-072588e7901c" xsi:nil="true"/>
    <LocManualTestRequired xmlns="7851d254-ce09-43b6-8d90-072588e7901c">false</LocManualTestRequired>
    <LocalizationTagsTaxHTField0 xmlns="7851d254-ce09-43b6-8d90-072588e7901c">
      <Terms xmlns="http://schemas.microsoft.com/office/infopath/2007/PartnerControls"/>
    </LocalizationTagsTaxHTField0>
    <LocLastLocAttemptVersionLookup xmlns="7851d254-ce09-43b6-8d90-072588e7901c">179308</LocLastLocAttemptVersionLookup>
    <FeatureTagsTaxHTField0 xmlns="7851d254-ce09-43b6-8d90-072588e7901c">
      <Terms xmlns="http://schemas.microsoft.com/office/infopath/2007/PartnerControls"/>
    </FeatureTagsTaxHTField0>
    <RecommendationsModifier xmlns="7851d254-ce09-43b6-8d90-072588e7901c" xsi:nil="true"/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c97688fe8962075e95d1f794ee1b82d8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c225bda33905c745071d9d8b7e170627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A4D8-70D6-4A25-BD73-5CCC67AC2C16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3BA90238-862F-418A-AF07-8A6168537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01795-8CF3-47A4-970C-CBFCA3992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62950-8D8D-404D-A8E8-992B3404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C:\Users\Didattica\AppData\Roaming\Microsoft\Templates\Relazione (schema Essenziale).dotx</Template>
  <TotalTime>0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IMPRESA, SVILUPPO, Comunità</vt:lpstr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IMPRESA, SVILUPPO, Comunità</dc:title>
  <dc:subject>COMUNITA’</dc:subject>
  <dc:creator>Didattica Collegio S. Caterina da Siena</dc:creator>
  <cp:lastModifiedBy>Enrica Chiappero</cp:lastModifiedBy>
  <cp:revision>2</cp:revision>
  <cp:lastPrinted>2024-02-01T15:58:00Z</cp:lastPrinted>
  <dcterms:created xsi:type="dcterms:W3CDTF">2024-02-07T14:53:00Z</dcterms:created>
  <dcterms:modified xsi:type="dcterms:W3CDTF">2024-02-07T14:53:00Z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0x010100FB888328A8731147A9E2416CA6C7A65B0400DC6FA6ECFB23F54F9F45EE586A6D0A65</vt:lpwstr>
  </property>
</Properties>
</file>